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23838" w14:textId="77777777" w:rsidR="00E70D98" w:rsidRPr="003D397A" w:rsidRDefault="003D397A" w:rsidP="00624209">
      <w:pPr>
        <w:adjustRightInd w:val="0"/>
        <w:snapToGrid w:val="0"/>
        <w:spacing w:line="260" w:lineRule="exact"/>
        <w:rPr>
          <w:rFonts w:ascii="ＭＳ Ｐゴシック" w:eastAsia="ＭＳ ゴシック" w:hAnsi="ＭＳ Ｐゴシック"/>
          <w:color w:val="0070C0"/>
          <w:sz w:val="21"/>
          <w:szCs w:val="21"/>
        </w:rPr>
      </w:pPr>
      <w:bookmarkStart w:id="0" w:name="_GoBack"/>
      <w:bookmarkEnd w:id="0"/>
      <w:r w:rsidRPr="003D397A">
        <w:rPr>
          <w:rFonts w:ascii="ＭＳ Ｐゴシック" w:eastAsia="ＭＳ ゴシック" w:hAnsi="ＭＳ Ｐゴシック" w:hint="eastAsia"/>
          <w:sz w:val="21"/>
          <w:szCs w:val="21"/>
        </w:rPr>
        <w:t>歯科矯正におけるグローバルスタンダードとイノベーション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（日本語タイトルを記入</w:t>
      </w:r>
      <w:r w:rsidR="00941E20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してください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）</w:t>
      </w:r>
    </w:p>
    <w:p w14:paraId="5723901D" w14:textId="77777777" w:rsidR="003D397A" w:rsidRPr="003D397A" w:rsidRDefault="003D397A" w:rsidP="00624209">
      <w:pPr>
        <w:adjustRightInd w:val="0"/>
        <w:snapToGrid w:val="0"/>
        <w:spacing w:line="260" w:lineRule="exact"/>
        <w:rPr>
          <w:rFonts w:asciiTheme="majorEastAsia" w:eastAsiaTheme="majorEastAsia" w:hAnsiTheme="majorEastAsia"/>
          <w:color w:val="0070C0"/>
          <w:sz w:val="21"/>
          <w:szCs w:val="21"/>
        </w:rPr>
      </w:pPr>
      <w:r w:rsidRPr="003D397A">
        <w:rPr>
          <w:rFonts w:asciiTheme="majorEastAsia" w:eastAsiaTheme="majorEastAsia" w:hAnsiTheme="majorEastAsia"/>
          <w:sz w:val="21"/>
          <w:szCs w:val="21"/>
        </w:rPr>
        <w:t>Global standards and innovations in orthodontics</w:t>
      </w:r>
      <w:r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（英語タイトルを記入</w:t>
      </w:r>
      <w:r w:rsidR="00941E20">
        <w:rPr>
          <w:rFonts w:asciiTheme="majorEastAsia" w:eastAsiaTheme="majorEastAsia" w:hAnsiTheme="majorEastAsia" w:hint="eastAsia"/>
          <w:color w:val="0070C0"/>
          <w:sz w:val="21"/>
          <w:szCs w:val="21"/>
        </w:rPr>
        <w:t>してください</w:t>
      </w:r>
      <w:r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）</w:t>
      </w:r>
    </w:p>
    <w:p w14:paraId="0A5C853A" w14:textId="77777777" w:rsidR="003D397A" w:rsidRPr="003D397A" w:rsidRDefault="003D397A" w:rsidP="00624209">
      <w:pPr>
        <w:adjustRightInd w:val="0"/>
        <w:snapToGrid w:val="0"/>
        <w:spacing w:line="260" w:lineRule="exact"/>
        <w:rPr>
          <w:rFonts w:ascii="ＭＳ Ｐゴシック" w:eastAsia="ＭＳ ゴシック" w:hAnsi="ＭＳ Ｐゴシック"/>
          <w:color w:val="0070C0"/>
          <w:sz w:val="21"/>
          <w:szCs w:val="21"/>
        </w:rPr>
      </w:pPr>
      <w:r w:rsidRPr="003D397A">
        <w:rPr>
          <w:rFonts w:ascii="ＭＳ Ｐゴシック" w:eastAsia="ＭＳ ゴシック" w:hAnsi="ＭＳ Ｐゴシック" w:hint="eastAsia"/>
          <w:sz w:val="21"/>
          <w:szCs w:val="21"/>
        </w:rPr>
        <w:t>成人矯正歯科医院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1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）</w:t>
      </w:r>
      <w:r w:rsidRPr="003D397A">
        <w:rPr>
          <w:rFonts w:ascii="ＭＳ Ｐゴシック" w:eastAsia="ＭＳ ゴシック" w:hAnsi="ＭＳ Ｐゴシック" w:hint="eastAsia"/>
          <w:sz w:val="21"/>
          <w:szCs w:val="21"/>
        </w:rPr>
        <w:t>，成人大学歯学部歯科矯正学講座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2</w:t>
      </w:r>
      <w:r w:rsidRPr="003D397A">
        <w:rPr>
          <w:rFonts w:ascii="ＭＳ Ｐゴシック" w:eastAsia="ＭＳ ゴシック" w:hAnsi="ＭＳ Ｐゴシック" w:hint="eastAsia"/>
          <w:sz w:val="21"/>
          <w:szCs w:val="21"/>
          <w:vertAlign w:val="superscript"/>
        </w:rPr>
        <w:t>）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（所属が複数の場合は番号を記入</w:t>
      </w:r>
      <w:r w:rsidR="00941E20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してください</w:t>
      </w:r>
      <w:r w:rsidRPr="003D397A">
        <w:rPr>
          <w:rFonts w:ascii="ＭＳ Ｐゴシック" w:eastAsia="ＭＳ ゴシック" w:hAnsi="ＭＳ Ｐゴシック" w:hint="eastAsia"/>
          <w:color w:val="0070C0"/>
          <w:sz w:val="21"/>
          <w:szCs w:val="21"/>
        </w:rPr>
        <w:t>）</w:t>
      </w:r>
    </w:p>
    <w:p w14:paraId="1A6FA9A3" w14:textId="77777777" w:rsidR="00D76DE5" w:rsidRPr="003D397A" w:rsidRDefault="00D76DE5" w:rsidP="00624209">
      <w:pPr>
        <w:adjustRightInd w:val="0"/>
        <w:snapToGrid w:val="0"/>
        <w:spacing w:line="260" w:lineRule="exact"/>
        <w:rPr>
          <w:rFonts w:asciiTheme="majorEastAsia" w:eastAsiaTheme="majorEastAsia" w:hAnsiTheme="majorEastAsia"/>
          <w:sz w:val="21"/>
          <w:szCs w:val="21"/>
        </w:rPr>
      </w:pPr>
      <w:r w:rsidRPr="003D397A">
        <w:rPr>
          <w:rFonts w:asciiTheme="majorEastAsia" w:eastAsiaTheme="majorEastAsia" w:hAnsiTheme="majorEastAsia" w:hint="eastAsia"/>
          <w:sz w:val="21"/>
          <w:szCs w:val="21"/>
        </w:rPr>
        <w:t>○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</w:rPr>
        <w:t>成人</w:t>
      </w:r>
      <w:r w:rsidR="00E70D98" w:rsidRPr="003D397A">
        <w:rPr>
          <w:rFonts w:asciiTheme="majorEastAsia" w:eastAsiaTheme="majorEastAsia" w:hAnsiTheme="majorEastAsia" w:hint="eastAsia"/>
          <w:sz w:val="21"/>
          <w:szCs w:val="21"/>
        </w:rPr>
        <w:t>太郎</w:t>
      </w:r>
      <w:r w:rsidR="00E70D98" w:rsidRPr="003D397A">
        <w:rPr>
          <w:rFonts w:asciiTheme="majorEastAsia" w:eastAsiaTheme="majorEastAsia" w:hAnsiTheme="majorEastAsia"/>
          <w:sz w:val="21"/>
          <w:szCs w:val="21"/>
        </w:rPr>
        <w:t>（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</w:rPr>
        <w:t>SEIJIN</w:t>
      </w:r>
      <w:r w:rsidR="00E70D98" w:rsidRPr="003D397A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</w:rPr>
        <w:t>Taro</w:t>
      </w:r>
      <w:r w:rsidR="00E70D98" w:rsidRPr="003D397A">
        <w:rPr>
          <w:rFonts w:asciiTheme="majorEastAsia" w:eastAsiaTheme="majorEastAsia" w:hAnsiTheme="majorEastAsia"/>
          <w:sz w:val="21"/>
          <w:szCs w:val="21"/>
        </w:rPr>
        <w:t>）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1)</w:t>
      </w:r>
      <w:r w:rsidR="00973182" w:rsidRPr="003D397A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3D397A">
        <w:rPr>
          <w:rFonts w:asciiTheme="majorEastAsia" w:eastAsiaTheme="majorEastAsia" w:hAnsiTheme="majorEastAsia" w:hint="eastAsia"/>
          <w:sz w:val="21"/>
          <w:szCs w:val="21"/>
        </w:rPr>
        <w:t>矯正</w:t>
      </w:r>
      <w:r w:rsidR="00E70D98" w:rsidRPr="003D397A">
        <w:rPr>
          <w:rFonts w:asciiTheme="majorEastAsia" w:eastAsiaTheme="majorEastAsia" w:hAnsiTheme="majorEastAsia" w:hint="eastAsia"/>
          <w:sz w:val="21"/>
          <w:szCs w:val="21"/>
        </w:rPr>
        <w:t>花子</w:t>
      </w:r>
      <w:r w:rsidR="003D397A" w:rsidRPr="003D397A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2）</w:t>
      </w:r>
      <w:r w:rsidR="00941E20" w:rsidRPr="00941E20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41E20">
        <w:rPr>
          <w:rFonts w:asciiTheme="majorEastAsia" w:eastAsiaTheme="majorEastAsia" w:hAnsiTheme="majorEastAsia" w:hint="eastAsia"/>
          <w:sz w:val="21"/>
          <w:szCs w:val="21"/>
        </w:rPr>
        <w:t>KYOUSEI Hanako）</w:t>
      </w:r>
      <w:r w:rsidR="00941E20" w:rsidRPr="00941E20">
        <w:rPr>
          <w:rFonts w:asciiTheme="majorEastAsia" w:eastAsiaTheme="majorEastAsia" w:hAnsiTheme="majorEastAsia" w:hint="eastAsia"/>
          <w:sz w:val="21"/>
          <w:szCs w:val="21"/>
          <w:vertAlign w:val="superscript"/>
        </w:rPr>
        <w:t>2）</w:t>
      </w:r>
      <w:r w:rsidR="00973182" w:rsidRPr="00941E20">
        <w:rPr>
          <w:rFonts w:asciiTheme="majorEastAsia" w:eastAsiaTheme="majorEastAsia" w:hAnsiTheme="majorEastAsia" w:hint="eastAsia"/>
          <w:color w:val="0070C0"/>
          <w:sz w:val="21"/>
          <w:szCs w:val="21"/>
        </w:rPr>
        <w:t>（</w:t>
      </w:r>
      <w:r w:rsidR="00941E20">
        <w:rPr>
          <w:rFonts w:asciiTheme="majorEastAsia" w:eastAsiaTheme="majorEastAsia" w:hAnsiTheme="majorEastAsia" w:hint="eastAsia"/>
          <w:color w:val="0070C0"/>
          <w:sz w:val="21"/>
          <w:szCs w:val="21"/>
        </w:rPr>
        <w:t>筆頭発表者には〇を，氏名の後ろに英文を，所属が複数の場合は番号を記入</w:t>
      </w:r>
      <w:r w:rsidR="00E70D98"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してください</w:t>
      </w:r>
      <w:r w:rsidRPr="003D397A">
        <w:rPr>
          <w:rFonts w:asciiTheme="majorEastAsia" w:eastAsiaTheme="majorEastAsia" w:hAnsiTheme="majorEastAsia" w:hint="eastAsia"/>
          <w:color w:val="0070C0"/>
          <w:sz w:val="21"/>
          <w:szCs w:val="21"/>
        </w:rPr>
        <w:t>）</w:t>
      </w:r>
    </w:p>
    <w:p w14:paraId="48CB8218" w14:textId="77777777" w:rsidR="00544A2F" w:rsidRPr="003D397A" w:rsidRDefault="00970FBC" w:rsidP="00970FBC">
      <w:pPr>
        <w:spacing w:line="260" w:lineRule="exact"/>
        <w:rPr>
          <w:rFonts w:ascii="ＭＳ 明朝" w:hAnsi="ＭＳ 明朝"/>
          <w:color w:val="0070C0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</w:t>
      </w:r>
      <w:r w:rsidR="00941E20">
        <w:rPr>
          <w:rFonts w:ascii="ＭＳ 明朝" w:hAnsi="ＭＳ 明朝" w:hint="eastAsia"/>
          <w:sz w:val="21"/>
          <w:szCs w:val="21"/>
        </w:rPr>
        <w:t>目的</w:t>
      </w:r>
      <w:r w:rsidRPr="003D397A">
        <w:rPr>
          <w:rFonts w:ascii="ＭＳ 明朝" w:hAnsi="ＭＳ 明朝" w:hint="eastAsia"/>
          <w:sz w:val="21"/>
          <w:szCs w:val="21"/>
        </w:rPr>
        <w:t>】</w:t>
      </w:r>
      <w:r w:rsidRPr="003D397A">
        <w:rPr>
          <w:rFonts w:ascii="ＭＳ 明朝" w:hAnsi="ＭＳ 明朝" w:hint="eastAsia"/>
          <w:color w:val="0070C0"/>
          <w:sz w:val="21"/>
          <w:szCs w:val="21"/>
        </w:rPr>
        <w:t>（</w:t>
      </w:r>
      <w:r w:rsidR="00941E20">
        <w:rPr>
          <w:rFonts w:ascii="ＭＳ 明朝" w:hAnsi="ＭＳ 明朝" w:hint="eastAsia"/>
          <w:color w:val="0070C0"/>
          <w:sz w:val="21"/>
          <w:szCs w:val="21"/>
        </w:rPr>
        <w:t>目的</w:t>
      </w:r>
      <w:r w:rsidR="00544A2F" w:rsidRPr="003D397A">
        <w:rPr>
          <w:rFonts w:ascii="ＭＳ 明朝" w:hAnsi="ＭＳ 明朝" w:hint="eastAsia"/>
          <w:color w:val="0070C0"/>
          <w:sz w:val="21"/>
          <w:szCs w:val="21"/>
        </w:rPr>
        <w:t>・</w:t>
      </w:r>
      <w:r w:rsidR="00941E20">
        <w:rPr>
          <w:rFonts w:ascii="ＭＳ 明朝" w:hAnsi="ＭＳ 明朝" w:hint="eastAsia"/>
          <w:color w:val="0070C0"/>
          <w:sz w:val="21"/>
          <w:szCs w:val="21"/>
        </w:rPr>
        <w:t>方法・結果・考察を800字</w:t>
      </w:r>
      <w:r w:rsidR="00A77CDC">
        <w:rPr>
          <w:rFonts w:ascii="ＭＳ 明朝" w:hAnsi="ＭＳ 明朝" w:hint="eastAsia"/>
          <w:color w:val="0070C0"/>
          <w:sz w:val="21"/>
          <w:szCs w:val="21"/>
        </w:rPr>
        <w:t>以内で</w:t>
      </w:r>
      <w:r w:rsidR="00941E20">
        <w:rPr>
          <w:rFonts w:ascii="ＭＳ 明朝" w:hAnsi="ＭＳ 明朝" w:hint="eastAsia"/>
          <w:color w:val="0070C0"/>
          <w:sz w:val="21"/>
          <w:szCs w:val="21"/>
        </w:rPr>
        <w:t>簡潔にまとめてください</w:t>
      </w:r>
      <w:r w:rsidR="00544A2F" w:rsidRPr="003D397A">
        <w:rPr>
          <w:rFonts w:ascii="ＭＳ 明朝" w:hAnsi="ＭＳ 明朝" w:hint="eastAsia"/>
          <w:color w:val="0070C0"/>
          <w:sz w:val="21"/>
          <w:szCs w:val="21"/>
        </w:rPr>
        <w:t>）</w:t>
      </w:r>
    </w:p>
    <w:p w14:paraId="424AAF2E" w14:textId="77777777" w:rsidR="009070B9" w:rsidRPr="00941E20" w:rsidRDefault="009070B9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462F5718" w14:textId="77777777" w:rsidR="003428B5" w:rsidRPr="003D397A" w:rsidRDefault="003428B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212D1654" w14:textId="77777777" w:rsidR="003428B5" w:rsidRDefault="003428B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59BE497D" w14:textId="77777777" w:rsidR="00941E20" w:rsidRPr="003D397A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74162A5B" w14:textId="77777777" w:rsidR="00D76DE5" w:rsidRPr="003D397A" w:rsidRDefault="003428B5" w:rsidP="00624209">
      <w:pPr>
        <w:spacing w:line="260" w:lineRule="exact"/>
        <w:rPr>
          <w:rFonts w:ascii="ＭＳ 明朝" w:hAnsi="ＭＳ 明朝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</w:t>
      </w:r>
      <w:r w:rsidR="00941E20">
        <w:rPr>
          <w:rFonts w:ascii="ＭＳ 明朝" w:hAnsi="ＭＳ 明朝" w:hint="eastAsia"/>
          <w:sz w:val="21"/>
          <w:szCs w:val="21"/>
        </w:rPr>
        <w:t>方法</w:t>
      </w:r>
      <w:r w:rsidR="00D76DE5" w:rsidRPr="003D397A">
        <w:rPr>
          <w:rFonts w:ascii="ＭＳ 明朝" w:hAnsi="ＭＳ 明朝" w:hint="eastAsia"/>
          <w:sz w:val="21"/>
          <w:szCs w:val="21"/>
        </w:rPr>
        <w:t>】</w:t>
      </w:r>
    </w:p>
    <w:p w14:paraId="1163DF1F" w14:textId="77777777" w:rsidR="00D76DE5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3F7357B1" w14:textId="77777777" w:rsidR="00941E20" w:rsidRPr="003D397A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46F7FA51" w14:textId="77777777"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324AC72C" w14:textId="77777777" w:rsidR="003428B5" w:rsidRPr="003D397A" w:rsidRDefault="003428B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79C7C357" w14:textId="77777777"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【結果】</w:t>
      </w:r>
    </w:p>
    <w:p w14:paraId="7F9DD112" w14:textId="77777777" w:rsidR="00D76DE5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646A921A" w14:textId="77777777" w:rsidR="00941E20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6773E54E" w14:textId="77777777" w:rsidR="00941E20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6430D6D2" w14:textId="77777777" w:rsidR="00941E20" w:rsidRPr="003D397A" w:rsidRDefault="00941E20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40AE2F4C" w14:textId="77777777" w:rsidR="00941E20" w:rsidRPr="003D397A" w:rsidRDefault="00941E20" w:rsidP="00941E20">
      <w:pPr>
        <w:spacing w:line="260" w:lineRule="exact"/>
        <w:rPr>
          <w:rFonts w:ascii="ＭＳ 明朝" w:hAnsi="ＭＳ 明朝"/>
          <w:sz w:val="21"/>
          <w:szCs w:val="21"/>
        </w:rPr>
      </w:pPr>
      <w:r w:rsidRPr="003D397A">
        <w:rPr>
          <w:rFonts w:ascii="ＭＳ 明朝" w:hAnsi="ＭＳ 明朝" w:hint="eastAsia"/>
          <w:sz w:val="21"/>
          <w:szCs w:val="21"/>
        </w:rPr>
        <w:t>【</w:t>
      </w:r>
      <w:r>
        <w:rPr>
          <w:rFonts w:ascii="ＭＳ 明朝" w:hAnsi="ＭＳ 明朝" w:hint="eastAsia"/>
          <w:sz w:val="21"/>
          <w:szCs w:val="21"/>
        </w:rPr>
        <w:t>考察</w:t>
      </w:r>
      <w:r w:rsidRPr="003D397A">
        <w:rPr>
          <w:rFonts w:ascii="ＭＳ 明朝" w:hAnsi="ＭＳ 明朝" w:hint="eastAsia"/>
          <w:sz w:val="21"/>
          <w:szCs w:val="21"/>
        </w:rPr>
        <w:t>】</w:t>
      </w:r>
    </w:p>
    <w:p w14:paraId="75595DDC" w14:textId="77777777"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p w14:paraId="0072A64E" w14:textId="77777777" w:rsidR="00D76DE5" w:rsidRPr="003D397A" w:rsidRDefault="00D76DE5" w:rsidP="00624209">
      <w:pPr>
        <w:spacing w:line="260" w:lineRule="exact"/>
        <w:rPr>
          <w:rFonts w:ascii="ＭＳ 明朝" w:hAnsi="ＭＳ 明朝"/>
          <w:sz w:val="21"/>
          <w:szCs w:val="21"/>
        </w:rPr>
      </w:pPr>
    </w:p>
    <w:sectPr w:rsidR="00D76DE5" w:rsidRPr="003D397A" w:rsidSect="00941E20">
      <w:pgSz w:w="11907" w:h="8392" w:orient="landscape" w:code="11"/>
      <w:pgMar w:top="1134" w:right="1134" w:bottom="1134" w:left="1134" w:header="851" w:footer="992" w:gutter="0"/>
      <w:lnNumType w:countBy="1" w:restart="continuous"/>
      <w:cols w:space="720"/>
      <w:docGrid w:type="linesAndChars" w:linePitch="382" w:charSpace="-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68FF2" w14:textId="77777777" w:rsidR="008F3601" w:rsidRDefault="008F3601" w:rsidP="002F03C6">
      <w:r>
        <w:separator/>
      </w:r>
    </w:p>
  </w:endnote>
  <w:endnote w:type="continuationSeparator" w:id="0">
    <w:p w14:paraId="2DAFE412" w14:textId="77777777" w:rsidR="008F3601" w:rsidRDefault="008F3601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4285" w14:textId="77777777" w:rsidR="008F3601" w:rsidRDefault="008F3601" w:rsidP="002F03C6">
      <w:r>
        <w:separator/>
      </w:r>
    </w:p>
  </w:footnote>
  <w:footnote w:type="continuationSeparator" w:id="0">
    <w:p w14:paraId="26C57FF3" w14:textId="77777777" w:rsidR="008F3601" w:rsidRDefault="008F3601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97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2F"/>
    <w:rsid w:val="000326E8"/>
    <w:rsid w:val="0003786D"/>
    <w:rsid w:val="000C1E0A"/>
    <w:rsid w:val="000C37D3"/>
    <w:rsid w:val="00177896"/>
    <w:rsid w:val="00181199"/>
    <w:rsid w:val="00184791"/>
    <w:rsid w:val="001A78A0"/>
    <w:rsid w:val="001D52A1"/>
    <w:rsid w:val="00212525"/>
    <w:rsid w:val="00261C56"/>
    <w:rsid w:val="002F03C6"/>
    <w:rsid w:val="003428B5"/>
    <w:rsid w:val="003563AB"/>
    <w:rsid w:val="00381184"/>
    <w:rsid w:val="00390FD1"/>
    <w:rsid w:val="003D397A"/>
    <w:rsid w:val="00414345"/>
    <w:rsid w:val="00422790"/>
    <w:rsid w:val="00447087"/>
    <w:rsid w:val="00472441"/>
    <w:rsid w:val="004A6A49"/>
    <w:rsid w:val="00544A2F"/>
    <w:rsid w:val="00557390"/>
    <w:rsid w:val="00582124"/>
    <w:rsid w:val="005A3132"/>
    <w:rsid w:val="00624209"/>
    <w:rsid w:val="00656F52"/>
    <w:rsid w:val="00666965"/>
    <w:rsid w:val="006735AA"/>
    <w:rsid w:val="006834CF"/>
    <w:rsid w:val="006C339B"/>
    <w:rsid w:val="006E1DCD"/>
    <w:rsid w:val="007574E4"/>
    <w:rsid w:val="00780271"/>
    <w:rsid w:val="007C5065"/>
    <w:rsid w:val="007C6238"/>
    <w:rsid w:val="007D792A"/>
    <w:rsid w:val="008004F8"/>
    <w:rsid w:val="00805FE7"/>
    <w:rsid w:val="00837106"/>
    <w:rsid w:val="00880950"/>
    <w:rsid w:val="008D2FD3"/>
    <w:rsid w:val="008F3601"/>
    <w:rsid w:val="009070B9"/>
    <w:rsid w:val="00941E20"/>
    <w:rsid w:val="009635BA"/>
    <w:rsid w:val="00970FBC"/>
    <w:rsid w:val="00973182"/>
    <w:rsid w:val="009C2F11"/>
    <w:rsid w:val="00A152A4"/>
    <w:rsid w:val="00A56193"/>
    <w:rsid w:val="00A77CDC"/>
    <w:rsid w:val="00AC06CF"/>
    <w:rsid w:val="00AE196D"/>
    <w:rsid w:val="00B0176A"/>
    <w:rsid w:val="00B46D40"/>
    <w:rsid w:val="00B92BD9"/>
    <w:rsid w:val="00BC3E38"/>
    <w:rsid w:val="00BC62E7"/>
    <w:rsid w:val="00C344F4"/>
    <w:rsid w:val="00CE0C6B"/>
    <w:rsid w:val="00D42FB3"/>
    <w:rsid w:val="00D564DA"/>
    <w:rsid w:val="00D76DE5"/>
    <w:rsid w:val="00DF6574"/>
    <w:rsid w:val="00E12064"/>
    <w:rsid w:val="00E53C87"/>
    <w:rsid w:val="00E60721"/>
    <w:rsid w:val="00E66984"/>
    <w:rsid w:val="00E70D98"/>
    <w:rsid w:val="00E8665C"/>
    <w:rsid w:val="00EE32C9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4A5D3"/>
  <w15:docId w15:val="{3D4458B3-39CC-4484-9E0B-99F341F7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D9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onzeki\ohaCloud\&#26085;&#26412;&#12496;&#12452;&#12458;&#12510;&#12486;&#12522;&#12450;&#12523;&#23398;&#20250;\&#12496;&#12452;&#12458;39&#22238;\sampl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64A93C-EFCA-45D3-920B-04BB84A17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D3A26-8A41-4A39-B96F-CBFDFF7F6C3A}"/>
</file>

<file path=customXml/itemProps3.xml><?xml version="1.0" encoding="utf-8"?>
<ds:datastoreItem xmlns:ds="http://schemas.openxmlformats.org/officeDocument/2006/customXml" ds:itemID="{479A6998-55D1-46EA-8C96-2FB4666CBA0A}"/>
</file>

<file path=customXml/itemProps4.xml><?xml version="1.0" encoding="utf-8"?>
<ds:datastoreItem xmlns:ds="http://schemas.openxmlformats.org/officeDocument/2006/customXml" ds:itemID="{89B40874-4114-4ABC-938F-8681DA4CBF38}"/>
</file>

<file path=docProps/app.xml><?xml version="1.0" encoding="utf-8"?>
<Properties xmlns="http://schemas.openxmlformats.org/officeDocument/2006/extended-properties" xmlns:vt="http://schemas.openxmlformats.org/officeDocument/2006/docPropsVTypes">
  <Template>sample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第33回日本バイオマテリアル学会大会 - 予稿原稿レイアウトサンプル</vt:lpstr>
      <vt:lpstr>第33回日本バイオマテリアル学会大会 - 予稿原稿レイアウトサンプル</vt:lpstr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第33回日本バイオマテリアル学会大会 - 予稿原稿レイアウトサンプル</dc:title>
  <dc:creator>Kamonzeki</dc:creator>
  <cp:lastModifiedBy>氏原 玉貴</cp:lastModifiedBy>
  <cp:revision>2</cp:revision>
  <cp:lastPrinted>2017-05-16T05:42:00Z</cp:lastPrinted>
  <dcterms:created xsi:type="dcterms:W3CDTF">2020-02-05T06:00:00Z</dcterms:created>
  <dcterms:modified xsi:type="dcterms:W3CDTF">2020-02-05T06:00:00Z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